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第2批儋州市重点用人企业名单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1.海南合丰运维科技有限公司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2.中大（海南）智能科技有限公司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3.海南港航国际港务有限公司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4.中化国际化学科技（海南）有限公司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5.建发（海南）有限公司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6.海南长龙医药有限公司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-295275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25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9g5CqtYAAAAIAQAADwAAAAAAAAABACAAAAA4AAAAZHJzL2Rvd25yZXYu&#10;eG1sUEsBAhQAFAAAAAgAh07iQGUktTAgAgAANwQAAA4AAAAAAAAAAQAgAAAAO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attachedTemplate r:id="rId1"/>
  <w:documentProtection w:enforcement="0"/>
  <w:defaultTabStop w:val="420"/>
  <w:drawingGridHorizontalSpacing w:val="158"/>
  <w:drawingGridVerticalSpacing w:val="29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1349"/>
    <w:rsid w:val="07C10FB0"/>
    <w:rsid w:val="0B7FA130"/>
    <w:rsid w:val="0DEE7862"/>
    <w:rsid w:val="0FC8B9FE"/>
    <w:rsid w:val="1BDFF506"/>
    <w:rsid w:val="1CDFE920"/>
    <w:rsid w:val="1DFED882"/>
    <w:rsid w:val="23E7157B"/>
    <w:rsid w:val="23F393B9"/>
    <w:rsid w:val="24A368A3"/>
    <w:rsid w:val="27FACBAD"/>
    <w:rsid w:val="2960257F"/>
    <w:rsid w:val="2C8B7DD6"/>
    <w:rsid w:val="2C9F4311"/>
    <w:rsid w:val="2D7F1FC3"/>
    <w:rsid w:val="2F3D891E"/>
    <w:rsid w:val="325FC811"/>
    <w:rsid w:val="32E21006"/>
    <w:rsid w:val="33DA14F3"/>
    <w:rsid w:val="35FFADE9"/>
    <w:rsid w:val="36F613C8"/>
    <w:rsid w:val="37FB7639"/>
    <w:rsid w:val="37FF8F94"/>
    <w:rsid w:val="396FD7EB"/>
    <w:rsid w:val="3BDE9EB2"/>
    <w:rsid w:val="3BDF3F4B"/>
    <w:rsid w:val="3BF715E9"/>
    <w:rsid w:val="3BFA3649"/>
    <w:rsid w:val="3DB9181E"/>
    <w:rsid w:val="3DEB8287"/>
    <w:rsid w:val="3E5E087D"/>
    <w:rsid w:val="3EEEDEEE"/>
    <w:rsid w:val="3F66DAAC"/>
    <w:rsid w:val="3F75DDF1"/>
    <w:rsid w:val="3F7D1BBA"/>
    <w:rsid w:val="3F7D97AB"/>
    <w:rsid w:val="3FAF0BCF"/>
    <w:rsid w:val="3FB63797"/>
    <w:rsid w:val="3FE5114B"/>
    <w:rsid w:val="3FF2C5CE"/>
    <w:rsid w:val="3FFB0E1D"/>
    <w:rsid w:val="3FFF84D5"/>
    <w:rsid w:val="43FECB89"/>
    <w:rsid w:val="44FD4942"/>
    <w:rsid w:val="45CCA41A"/>
    <w:rsid w:val="4B536E52"/>
    <w:rsid w:val="4DDFA728"/>
    <w:rsid w:val="4DFB5CD9"/>
    <w:rsid w:val="4E6F176F"/>
    <w:rsid w:val="4F9935FC"/>
    <w:rsid w:val="4FFFF5FD"/>
    <w:rsid w:val="517B713D"/>
    <w:rsid w:val="557A7EBD"/>
    <w:rsid w:val="559A2288"/>
    <w:rsid w:val="566C7F4F"/>
    <w:rsid w:val="56FFECB1"/>
    <w:rsid w:val="57C999FF"/>
    <w:rsid w:val="59EE1100"/>
    <w:rsid w:val="5A3FBCE5"/>
    <w:rsid w:val="5CA7ED0E"/>
    <w:rsid w:val="5CC375CA"/>
    <w:rsid w:val="5DF7F68E"/>
    <w:rsid w:val="5DFDEB51"/>
    <w:rsid w:val="5EAEC74A"/>
    <w:rsid w:val="5F7727F4"/>
    <w:rsid w:val="5F7F1349"/>
    <w:rsid w:val="5FFB7EF1"/>
    <w:rsid w:val="5FFC27E5"/>
    <w:rsid w:val="5FFF3387"/>
    <w:rsid w:val="633D0B27"/>
    <w:rsid w:val="64D42D93"/>
    <w:rsid w:val="66DC8F6C"/>
    <w:rsid w:val="67FFA357"/>
    <w:rsid w:val="67FFB9E4"/>
    <w:rsid w:val="67FFBD00"/>
    <w:rsid w:val="693FF468"/>
    <w:rsid w:val="69EF7F3D"/>
    <w:rsid w:val="6B7FFDDD"/>
    <w:rsid w:val="6BDB52B3"/>
    <w:rsid w:val="6BDFDFA5"/>
    <w:rsid w:val="6BFB2797"/>
    <w:rsid w:val="6BFFC051"/>
    <w:rsid w:val="6D9C8DB4"/>
    <w:rsid w:val="6DBF2D07"/>
    <w:rsid w:val="6EAF0265"/>
    <w:rsid w:val="6EEFEE4A"/>
    <w:rsid w:val="6EFDAF65"/>
    <w:rsid w:val="6F2FA5C9"/>
    <w:rsid w:val="6F3F7E13"/>
    <w:rsid w:val="6F5F1B35"/>
    <w:rsid w:val="6F5F62A6"/>
    <w:rsid w:val="6F6D839B"/>
    <w:rsid w:val="6F6F03B8"/>
    <w:rsid w:val="6FBF16C6"/>
    <w:rsid w:val="6FFEA025"/>
    <w:rsid w:val="701DF15D"/>
    <w:rsid w:val="72EE710E"/>
    <w:rsid w:val="74AB4B22"/>
    <w:rsid w:val="75FFCDFE"/>
    <w:rsid w:val="777F5F19"/>
    <w:rsid w:val="777FAFBA"/>
    <w:rsid w:val="779E93B5"/>
    <w:rsid w:val="77AF223F"/>
    <w:rsid w:val="77B552AF"/>
    <w:rsid w:val="77CF1632"/>
    <w:rsid w:val="77DEFCE9"/>
    <w:rsid w:val="77DF8A37"/>
    <w:rsid w:val="77F58299"/>
    <w:rsid w:val="77FF047C"/>
    <w:rsid w:val="77FF2872"/>
    <w:rsid w:val="77FF74D2"/>
    <w:rsid w:val="787D7DA8"/>
    <w:rsid w:val="78CF1D53"/>
    <w:rsid w:val="78FF13A7"/>
    <w:rsid w:val="795EB404"/>
    <w:rsid w:val="797F72CD"/>
    <w:rsid w:val="7A3D5CFE"/>
    <w:rsid w:val="7A7FE23F"/>
    <w:rsid w:val="7B6FB665"/>
    <w:rsid w:val="7B75DB5D"/>
    <w:rsid w:val="7B8766A9"/>
    <w:rsid w:val="7BC68E53"/>
    <w:rsid w:val="7BDD520D"/>
    <w:rsid w:val="7BFD7662"/>
    <w:rsid w:val="7BFEAA1E"/>
    <w:rsid w:val="7BFFE461"/>
    <w:rsid w:val="7CC90EDF"/>
    <w:rsid w:val="7CE7513C"/>
    <w:rsid w:val="7D6B9F5B"/>
    <w:rsid w:val="7D6C8842"/>
    <w:rsid w:val="7D7F1A23"/>
    <w:rsid w:val="7D7FE6C0"/>
    <w:rsid w:val="7DABB62E"/>
    <w:rsid w:val="7DBF4D7F"/>
    <w:rsid w:val="7DE47AFF"/>
    <w:rsid w:val="7DEFA702"/>
    <w:rsid w:val="7DFE1A10"/>
    <w:rsid w:val="7DFF283D"/>
    <w:rsid w:val="7DFFAA74"/>
    <w:rsid w:val="7EAD4F5F"/>
    <w:rsid w:val="7EDB4C4F"/>
    <w:rsid w:val="7EF6494A"/>
    <w:rsid w:val="7EF9D41A"/>
    <w:rsid w:val="7F3F8C9A"/>
    <w:rsid w:val="7F7F8C90"/>
    <w:rsid w:val="7FA54E85"/>
    <w:rsid w:val="7FE75B5A"/>
    <w:rsid w:val="7FE8113C"/>
    <w:rsid w:val="7FEA4AF3"/>
    <w:rsid w:val="7FEAD56C"/>
    <w:rsid w:val="7FECEEB4"/>
    <w:rsid w:val="7FF374FC"/>
    <w:rsid w:val="7FF50980"/>
    <w:rsid w:val="7FF6EF6C"/>
    <w:rsid w:val="7FF7701A"/>
    <w:rsid w:val="7FF993A9"/>
    <w:rsid w:val="7FFA19BD"/>
    <w:rsid w:val="7FFA5C1F"/>
    <w:rsid w:val="7FFAD3D0"/>
    <w:rsid w:val="7FFD0D45"/>
    <w:rsid w:val="7FFD4BCD"/>
    <w:rsid w:val="8FFE2794"/>
    <w:rsid w:val="8FFF1898"/>
    <w:rsid w:val="9A76A49E"/>
    <w:rsid w:val="A2AF6DE6"/>
    <w:rsid w:val="AB6AA425"/>
    <w:rsid w:val="ABDDD833"/>
    <w:rsid w:val="B57FF307"/>
    <w:rsid w:val="B5AF629B"/>
    <w:rsid w:val="B7671E20"/>
    <w:rsid w:val="B77F6852"/>
    <w:rsid w:val="B7EEE386"/>
    <w:rsid w:val="B8D1E4AF"/>
    <w:rsid w:val="BAFD519C"/>
    <w:rsid w:val="BAFDE7C3"/>
    <w:rsid w:val="BB4E0590"/>
    <w:rsid w:val="BBFFAFEA"/>
    <w:rsid w:val="BD9BD788"/>
    <w:rsid w:val="BDFD44B4"/>
    <w:rsid w:val="BF3D1014"/>
    <w:rsid w:val="BF4F4357"/>
    <w:rsid w:val="BF7D5B64"/>
    <w:rsid w:val="BFBB7459"/>
    <w:rsid w:val="BFC328B7"/>
    <w:rsid w:val="BFFDAEC7"/>
    <w:rsid w:val="BFFE9E4F"/>
    <w:rsid w:val="BFFF0590"/>
    <w:rsid w:val="C47FD998"/>
    <w:rsid w:val="C73FAD05"/>
    <w:rsid w:val="CAEF58D2"/>
    <w:rsid w:val="CB5FD05F"/>
    <w:rsid w:val="CBCF3909"/>
    <w:rsid w:val="CBF7AB71"/>
    <w:rsid w:val="CED32DC0"/>
    <w:rsid w:val="CEFD6936"/>
    <w:rsid w:val="CEFFF712"/>
    <w:rsid w:val="CF574C9E"/>
    <w:rsid w:val="CFFFC632"/>
    <w:rsid w:val="D267962D"/>
    <w:rsid w:val="D2BEA31C"/>
    <w:rsid w:val="D2BF695C"/>
    <w:rsid w:val="D3FFE160"/>
    <w:rsid w:val="D7B77B17"/>
    <w:rsid w:val="D7EAC20B"/>
    <w:rsid w:val="D7FAE6B1"/>
    <w:rsid w:val="D9B734BD"/>
    <w:rsid w:val="D9F70025"/>
    <w:rsid w:val="DABF0498"/>
    <w:rsid w:val="DAF36475"/>
    <w:rsid w:val="DB01B534"/>
    <w:rsid w:val="DB73E910"/>
    <w:rsid w:val="DCFB0922"/>
    <w:rsid w:val="DDFFA173"/>
    <w:rsid w:val="DE62B80C"/>
    <w:rsid w:val="DEFE96FF"/>
    <w:rsid w:val="DEFF0C31"/>
    <w:rsid w:val="DF25995E"/>
    <w:rsid w:val="DF4C7CB9"/>
    <w:rsid w:val="DF59931D"/>
    <w:rsid w:val="DF9D3A70"/>
    <w:rsid w:val="DFB3B2B7"/>
    <w:rsid w:val="DFDBE2EB"/>
    <w:rsid w:val="DFF36B97"/>
    <w:rsid w:val="DFFFF993"/>
    <w:rsid w:val="E0FFD4C5"/>
    <w:rsid w:val="E7F329C7"/>
    <w:rsid w:val="E84F6B24"/>
    <w:rsid w:val="EBDD3995"/>
    <w:rsid w:val="EBFB33A0"/>
    <w:rsid w:val="EBFDBAC9"/>
    <w:rsid w:val="EDCDA4C5"/>
    <w:rsid w:val="EDFDBE17"/>
    <w:rsid w:val="EE7B33BE"/>
    <w:rsid w:val="EF743F32"/>
    <w:rsid w:val="EF795B74"/>
    <w:rsid w:val="EFBFCDE0"/>
    <w:rsid w:val="EFD86CAD"/>
    <w:rsid w:val="EFDD3547"/>
    <w:rsid w:val="EFDFC97E"/>
    <w:rsid w:val="EFF4F897"/>
    <w:rsid w:val="EFF726E2"/>
    <w:rsid w:val="EFFC3C5B"/>
    <w:rsid w:val="EFFF6FCF"/>
    <w:rsid w:val="EFFFFA8B"/>
    <w:rsid w:val="F07B6F0D"/>
    <w:rsid w:val="F1C7EA65"/>
    <w:rsid w:val="F3FB7D8B"/>
    <w:rsid w:val="F3FFD46A"/>
    <w:rsid w:val="F5FBB553"/>
    <w:rsid w:val="F6B21685"/>
    <w:rsid w:val="F6F9ADBB"/>
    <w:rsid w:val="F76F77F7"/>
    <w:rsid w:val="F77F1CC5"/>
    <w:rsid w:val="F7CE2573"/>
    <w:rsid w:val="F7E774E1"/>
    <w:rsid w:val="F7F5348E"/>
    <w:rsid w:val="F7F9EEA4"/>
    <w:rsid w:val="F7FF2513"/>
    <w:rsid w:val="F877FE9D"/>
    <w:rsid w:val="F9EE6D87"/>
    <w:rsid w:val="FA6C2A4E"/>
    <w:rsid w:val="FA7F15F2"/>
    <w:rsid w:val="FAF13F2A"/>
    <w:rsid w:val="FAF5E8E4"/>
    <w:rsid w:val="FBDF2FFB"/>
    <w:rsid w:val="FBEFD0D2"/>
    <w:rsid w:val="FBFE566D"/>
    <w:rsid w:val="FBFF3E3E"/>
    <w:rsid w:val="FC734BA4"/>
    <w:rsid w:val="FCB1F531"/>
    <w:rsid w:val="FCE6024B"/>
    <w:rsid w:val="FCFFF560"/>
    <w:rsid w:val="FD5788A3"/>
    <w:rsid w:val="FD5FD855"/>
    <w:rsid w:val="FD5FE1E6"/>
    <w:rsid w:val="FD75D52E"/>
    <w:rsid w:val="FD76C880"/>
    <w:rsid w:val="FD7B8F6C"/>
    <w:rsid w:val="FD7D6B20"/>
    <w:rsid w:val="FE9FDAA8"/>
    <w:rsid w:val="FED55CD8"/>
    <w:rsid w:val="FEE72C0D"/>
    <w:rsid w:val="FEEBFDC1"/>
    <w:rsid w:val="FEF20DC3"/>
    <w:rsid w:val="FEFF126E"/>
    <w:rsid w:val="FF1B6D42"/>
    <w:rsid w:val="FF3E2DD7"/>
    <w:rsid w:val="FF5F393F"/>
    <w:rsid w:val="FF6FB538"/>
    <w:rsid w:val="FF7FFD6D"/>
    <w:rsid w:val="FFA69A7B"/>
    <w:rsid w:val="FFAF94A9"/>
    <w:rsid w:val="FFB785FB"/>
    <w:rsid w:val="FFB89707"/>
    <w:rsid w:val="FFBDB482"/>
    <w:rsid w:val="FFD1AC3C"/>
    <w:rsid w:val="FFDB6B7C"/>
    <w:rsid w:val="FFDEAF4C"/>
    <w:rsid w:val="FFEBD6E0"/>
    <w:rsid w:val="FFEF0BCA"/>
    <w:rsid w:val="FFF2F575"/>
    <w:rsid w:val="FFF68A77"/>
    <w:rsid w:val="FFFB78A4"/>
    <w:rsid w:val="FFFD2A81"/>
    <w:rsid w:val="FFFDD2E2"/>
    <w:rsid w:val="FFFFA58F"/>
    <w:rsid w:val="FFFFF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4">
    <w:name w:val="Emphasis"/>
    <w:basedOn w:val="13"/>
    <w:qFormat/>
    <w:uiPriority w:val="0"/>
    <w:rPr>
      <w:i/>
    </w:rPr>
  </w:style>
  <w:style w:type="paragraph" w:customStyle="1" w:styleId="15">
    <w:name w:val="主标题"/>
    <w:basedOn w:val="1"/>
    <w:next w:val="5"/>
    <w:qFormat/>
    <w:uiPriority w:val="0"/>
    <w:rPr>
      <w:rFonts w:ascii="Calibri" w:hAnsi="Calibri" w:eastAsia="方正小标宋简体"/>
      <w:sz w:val="44"/>
    </w:rPr>
  </w:style>
  <w:style w:type="paragraph" w:customStyle="1" w:styleId="16">
    <w:name w:val="一级标题"/>
    <w:basedOn w:val="15"/>
    <w:next w:val="1"/>
    <w:qFormat/>
    <w:uiPriority w:val="0"/>
    <w:rPr>
      <w:rFonts w:eastAsia="黑体"/>
      <w:sz w:val="32"/>
    </w:rPr>
  </w:style>
  <w:style w:type="paragraph" w:customStyle="1" w:styleId="17">
    <w:name w:val="二级标题"/>
    <w:basedOn w:val="16"/>
    <w:next w:val="1"/>
    <w:qFormat/>
    <w:uiPriority w:val="0"/>
    <w:rPr>
      <w:rFonts w:eastAsia="楷体"/>
      <w:b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.local/share/Kingsoft/office6/templates/wps/zh_CN/220529+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220529+公文模板.dotx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2022-12-20T06:36:00Z</dcterms:created>
  <dc:creator>user</dc:creator>
  <cp:lastModifiedBy>lenovo</cp:lastModifiedBy>
  <cp:lastPrinted>2023-06-23T09:01:00Z</cp:lastPrinted>
  <dcterms:modified xsi:type="dcterms:W3CDTF">2023-08-25T18:27:03Z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